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val="en-PH" w:eastAsia="en-PH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D13C07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225" w:dyaOrig="225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13C07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D13C07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D13C07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D13C07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D13C07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D13C07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D13C07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D13C07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D13C07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D13C07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D13C07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D13C07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D13C07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B"/>
    <w:rsid w:val="005177D0"/>
    <w:rsid w:val="005D185B"/>
    <w:rsid w:val="008F57FA"/>
    <w:rsid w:val="009251F2"/>
    <w:rsid w:val="00A445DE"/>
    <w:rsid w:val="00C43FE7"/>
    <w:rsid w:val="00D13C07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F6C97498-7027-4F97-8CD1-67F584E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Mary Joy Bustamante</cp:lastModifiedBy>
  <cp:revision>2</cp:revision>
  <dcterms:created xsi:type="dcterms:W3CDTF">2016-07-05T06:00:00Z</dcterms:created>
  <dcterms:modified xsi:type="dcterms:W3CDTF">2016-07-05T06:00:00Z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